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BD2E8" w:themeColor="accent4" w:themeTint="66"/>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14:paraId="7CC65956" w14:textId="77777777" w:rsidTr="00307EC9">
        <w:trPr>
          <w:jc w:val="center"/>
        </w:trPr>
        <w:tc>
          <w:tcPr>
            <w:tcW w:w="4565" w:type="dxa"/>
            <w:tcMar>
              <w:right w:w="720" w:type="dxa"/>
            </w:tcMar>
          </w:tcPr>
          <w:p w14:paraId="02391988" w14:textId="77777777" w:rsidR="00176F24" w:rsidRDefault="00176F24" w:rsidP="00176F24">
            <w:r>
              <w:rPr>
                <w:noProof/>
                <w:lang w:val="en-GB" w:eastAsia="en-GB"/>
              </w:rPr>
              <w:drawing>
                <wp:inline distT="0" distB="0" distL="0" distR="0" wp14:anchorId="6E4F6D3A" wp14:editId="781E3058">
                  <wp:extent cx="2371725" cy="1752600"/>
                  <wp:effectExtent l="0" t="0" r="9525" b="0"/>
                  <wp:docPr id="2" name="Picture 2" descr="Image result for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752600"/>
                          </a:xfrm>
                          <a:prstGeom prst="rect">
                            <a:avLst/>
                          </a:prstGeom>
                          <a:noFill/>
                          <a:ln>
                            <a:noFill/>
                          </a:ln>
                        </pic:spPr>
                      </pic:pic>
                    </a:graphicData>
                  </a:graphic>
                </wp:inline>
              </w:drawing>
            </w:r>
          </w:p>
          <w:p w14:paraId="63951EA4" w14:textId="77777777" w:rsidR="00176F24" w:rsidRDefault="001B4CB8" w:rsidP="00365EBB">
            <w:hyperlink r:id="rId8" w:history="1">
              <w:r w:rsidR="00176F24" w:rsidRPr="00176F24">
                <w:rPr>
                  <w:rStyle w:val="Hyperlink"/>
                </w:rPr>
                <w:t>https://www.accomnews.com.au/2017/05/social-media-success-for-your-hotel/</w:t>
              </w:r>
            </w:hyperlink>
          </w:p>
          <w:p w14:paraId="6AC5682C" w14:textId="77777777" w:rsidR="00307EC9" w:rsidRPr="00365EBB" w:rsidRDefault="00307EC9" w:rsidP="00365EBB"/>
          <w:p w14:paraId="323A54B9" w14:textId="2303C4F0" w:rsidR="00307EC9" w:rsidRDefault="003F0643" w:rsidP="003F0643">
            <w:pPr>
              <w:pStyle w:val="ListBullet"/>
              <w:rPr>
                <w:rFonts w:ascii="Cambria" w:hAnsi="Cambria" w:cs="Calibri"/>
                <w:sz w:val="24"/>
                <w:szCs w:val="24"/>
              </w:rPr>
            </w:pPr>
            <w:r w:rsidRPr="003F0643">
              <w:rPr>
                <w:rFonts w:ascii="Cambria" w:hAnsi="Cambria" w:cs="Calibri"/>
                <w:sz w:val="24"/>
                <w:szCs w:val="24"/>
              </w:rPr>
              <w:t xml:space="preserve">There are lots of different apps which will allow you to text, send photos and </w:t>
            </w:r>
            <w:r>
              <w:rPr>
                <w:rFonts w:ascii="Cambria" w:hAnsi="Cambria" w:cs="Calibri"/>
                <w:sz w:val="24"/>
                <w:szCs w:val="24"/>
              </w:rPr>
              <w:t>videos</w:t>
            </w:r>
            <w:r w:rsidR="007403F6">
              <w:rPr>
                <w:rFonts w:ascii="Cambria" w:hAnsi="Cambria" w:cs="Calibri"/>
                <w:sz w:val="24"/>
                <w:szCs w:val="24"/>
              </w:rPr>
              <w:t>. Make sure you are not doing the wrong things on them!</w:t>
            </w:r>
          </w:p>
          <w:p w14:paraId="02D1170D" w14:textId="77777777" w:rsidR="003F0643" w:rsidRDefault="003F0643" w:rsidP="003F0643">
            <w:pPr>
              <w:pStyle w:val="ListBullet"/>
              <w:numPr>
                <w:ilvl w:val="0"/>
                <w:numId w:val="0"/>
              </w:numPr>
              <w:ind w:left="288"/>
              <w:rPr>
                <w:rFonts w:ascii="Cambria" w:hAnsi="Cambria" w:cs="Calibri"/>
                <w:b/>
                <w:sz w:val="44"/>
                <w:szCs w:val="44"/>
                <w:u w:val="single"/>
              </w:rPr>
            </w:pPr>
            <w:r>
              <w:rPr>
                <w:rFonts w:ascii="Cambria" w:hAnsi="Cambria" w:cs="Calibri"/>
                <w:b/>
                <w:sz w:val="44"/>
                <w:szCs w:val="44"/>
                <w:u w:val="single"/>
              </w:rPr>
              <w:t>Cyber Bullying</w:t>
            </w:r>
          </w:p>
          <w:p w14:paraId="2A6DF908" w14:textId="6DA29305" w:rsidR="003F0643" w:rsidRPr="003F0643" w:rsidRDefault="003F0643" w:rsidP="003F0643">
            <w:pPr>
              <w:pStyle w:val="ListBullet"/>
              <w:numPr>
                <w:ilvl w:val="0"/>
                <w:numId w:val="0"/>
              </w:numPr>
              <w:ind w:left="288"/>
              <w:rPr>
                <w:rFonts w:ascii="Cambria" w:hAnsi="Cambria" w:cs="Calibri"/>
                <w:sz w:val="24"/>
                <w:szCs w:val="24"/>
              </w:rPr>
            </w:pPr>
            <w:r>
              <w:rPr>
                <w:rFonts w:ascii="Cambria" w:hAnsi="Cambria" w:cs="Calibri"/>
                <w:sz w:val="24"/>
                <w:szCs w:val="24"/>
              </w:rPr>
              <w:t>Cyber Bullying is when someone is bullying someone</w:t>
            </w:r>
            <w:r w:rsidR="00A56594">
              <w:rPr>
                <w:rFonts w:ascii="Cambria" w:hAnsi="Cambria" w:cs="Calibri"/>
                <w:sz w:val="24"/>
                <w:szCs w:val="24"/>
              </w:rPr>
              <w:t xml:space="preserve"> else</w:t>
            </w:r>
            <w:r>
              <w:rPr>
                <w:rFonts w:ascii="Cambria" w:hAnsi="Cambria" w:cs="Calibri"/>
                <w:sz w:val="24"/>
                <w:szCs w:val="24"/>
              </w:rPr>
              <w:t xml:space="preserve"> online an</w:t>
            </w:r>
            <w:r w:rsidR="00A56594">
              <w:rPr>
                <w:rFonts w:ascii="Cambria" w:hAnsi="Cambria" w:cs="Calibri"/>
                <w:sz w:val="24"/>
                <w:szCs w:val="24"/>
              </w:rPr>
              <w:t xml:space="preserve">d the other person </w:t>
            </w:r>
            <w:r w:rsidR="0003452D">
              <w:rPr>
                <w:rFonts w:ascii="Cambria" w:hAnsi="Cambria" w:cs="Calibri"/>
                <w:sz w:val="24"/>
                <w:szCs w:val="24"/>
              </w:rPr>
              <w:t>does not</w:t>
            </w:r>
            <w:r w:rsidR="00A56594">
              <w:rPr>
                <w:rFonts w:ascii="Cambria" w:hAnsi="Cambria" w:cs="Calibri"/>
                <w:sz w:val="24"/>
                <w:szCs w:val="24"/>
              </w:rPr>
              <w:t xml:space="preserve"> like it so they can click the report abuse </w:t>
            </w:r>
            <w:proofErr w:type="gramStart"/>
            <w:r w:rsidR="00A56594">
              <w:rPr>
                <w:rFonts w:ascii="Cambria" w:hAnsi="Cambria" w:cs="Calibri"/>
                <w:sz w:val="24"/>
                <w:szCs w:val="24"/>
              </w:rPr>
              <w:t>button</w:t>
            </w:r>
            <w:proofErr w:type="gramEnd"/>
            <w:r w:rsidR="00A56594">
              <w:rPr>
                <w:rFonts w:ascii="Cambria" w:hAnsi="Cambria" w:cs="Calibri"/>
                <w:sz w:val="24"/>
                <w:szCs w:val="24"/>
              </w:rPr>
              <w:t xml:space="preserve"> and something will be done about it. Always tell an adult if anything is happening to you online. This is to keep you safe!</w:t>
            </w:r>
          </w:p>
        </w:tc>
        <w:tc>
          <w:tcPr>
            <w:tcW w:w="5285" w:type="dxa"/>
            <w:tcMar>
              <w:left w:w="720" w:type="dxa"/>
              <w:right w:w="720" w:type="dxa"/>
            </w:tcMar>
          </w:tcPr>
          <w:tbl>
            <w:tblPr>
              <w:tblStyle w:val="TableLayout"/>
              <w:tblW w:w="4142" w:type="dxa"/>
              <w:tblLayout w:type="fixed"/>
              <w:tblLook w:val="04A0" w:firstRow="1" w:lastRow="0" w:firstColumn="1" w:lastColumn="0" w:noHBand="0" w:noVBand="1"/>
              <w:tblDescription w:val="Layout table"/>
            </w:tblPr>
            <w:tblGrid>
              <w:gridCol w:w="4142"/>
            </w:tblGrid>
            <w:tr w:rsidR="00307EC9" w14:paraId="44328FCA" w14:textId="77777777" w:rsidTr="00AB1170">
              <w:trPr>
                <w:trHeight w:hRule="exact" w:val="10489"/>
              </w:trPr>
              <w:tc>
                <w:tcPr>
                  <w:tcW w:w="5000" w:type="pct"/>
                </w:tcPr>
                <w:p w14:paraId="57F7814C" w14:textId="77777777" w:rsidR="00307EC9" w:rsidRPr="00CF43AB" w:rsidRDefault="00CF43AB" w:rsidP="00365EBB">
                  <w:pPr>
                    <w:pStyle w:val="Heading1"/>
                    <w:rPr>
                      <w:sz w:val="40"/>
                      <w:szCs w:val="40"/>
                    </w:rPr>
                  </w:pPr>
                  <w:r w:rsidRPr="00CF43AB">
                    <w:rPr>
                      <w:sz w:val="40"/>
                      <w:szCs w:val="40"/>
                    </w:rPr>
                    <w:t>What E-Safety Means?</w:t>
                  </w:r>
                </w:p>
                <w:p w14:paraId="4D2825D6" w14:textId="77777777" w:rsidR="00307EC9" w:rsidRDefault="00307EC9" w:rsidP="00365EBB">
                  <w:pPr>
                    <w:pStyle w:val="Heading2"/>
                  </w:pPr>
                </w:p>
                <w:p w14:paraId="18406BCB" w14:textId="77777777" w:rsidR="00307EC9" w:rsidRDefault="00CF43AB">
                  <w:r>
                    <w:t xml:space="preserve">E-Safety means to keep safe whilst you are online </w:t>
                  </w:r>
                  <w:proofErr w:type="gramStart"/>
                  <w:r>
                    <w:t>and also</w:t>
                  </w:r>
                  <w:proofErr w:type="gramEnd"/>
                  <w:r>
                    <w:t xml:space="preserve"> being aware of what you are doing with other people and making sure</w:t>
                  </w:r>
                  <w:r w:rsidR="001A4762">
                    <w:t xml:space="preserve"> that you definitely know them. </w:t>
                  </w:r>
                </w:p>
                <w:p w14:paraId="7A74178B" w14:textId="77777777" w:rsidR="001A4762" w:rsidRDefault="001A4762">
                  <w:pPr>
                    <w:rPr>
                      <w:sz w:val="48"/>
                      <w:szCs w:val="48"/>
                    </w:rPr>
                  </w:pPr>
                  <w:r w:rsidRPr="001A4762">
                    <w:rPr>
                      <w:sz w:val="48"/>
                      <w:szCs w:val="48"/>
                    </w:rPr>
                    <w:t>Social Media</w:t>
                  </w:r>
                </w:p>
                <w:p w14:paraId="52B836AA" w14:textId="77777777" w:rsidR="001A4762" w:rsidRPr="001A4762" w:rsidRDefault="001A4762">
                  <w:pPr>
                    <w:rPr>
                      <w:sz w:val="24"/>
                      <w:szCs w:val="24"/>
                    </w:rPr>
                  </w:pPr>
                  <w:r>
                    <w:rPr>
                      <w:sz w:val="24"/>
                      <w:szCs w:val="24"/>
                    </w:rPr>
                    <w:t xml:space="preserve">When you are on social media you always need to make </w:t>
                  </w:r>
                  <w:r w:rsidR="005B3AF4">
                    <w:rPr>
                      <w:sz w:val="24"/>
                      <w:szCs w:val="24"/>
                    </w:rPr>
                    <w:t>sure,</w:t>
                  </w:r>
                  <w:r>
                    <w:rPr>
                      <w:sz w:val="24"/>
                      <w:szCs w:val="24"/>
                    </w:rPr>
                    <w:t xml:space="preserve"> what you are posting, who you are posting it to and who is following you. A good way to </w:t>
                  </w:r>
                  <w:r w:rsidR="00AB1170">
                    <w:rPr>
                      <w:sz w:val="24"/>
                      <w:szCs w:val="24"/>
                    </w:rPr>
                    <w:t xml:space="preserve">do this is to keep your account private which means that no one can follow you unless you accept their friend </w:t>
                  </w:r>
                  <w:proofErr w:type="gramStart"/>
                  <w:r w:rsidR="00AB1170">
                    <w:rPr>
                      <w:sz w:val="24"/>
                      <w:szCs w:val="24"/>
                    </w:rPr>
                    <w:t>request</w:t>
                  </w:r>
                  <w:proofErr w:type="gramEnd"/>
                </w:p>
                <w:p w14:paraId="00160BAD" w14:textId="77777777" w:rsidR="00307EC9" w:rsidRDefault="00AB1170" w:rsidP="00AB1170">
                  <w:pPr>
                    <w:rPr>
                      <w:sz w:val="72"/>
                      <w:szCs w:val="72"/>
                    </w:rPr>
                  </w:pPr>
                  <w:r w:rsidRPr="00AB1170">
                    <w:rPr>
                      <w:sz w:val="72"/>
                      <w:szCs w:val="72"/>
                    </w:rPr>
                    <w:t>Passwords</w:t>
                  </w:r>
                </w:p>
                <w:p w14:paraId="68CA9F3F" w14:textId="7D100166" w:rsidR="00AB1170" w:rsidRPr="00AB1170" w:rsidRDefault="00AB1170" w:rsidP="00AB1170">
                  <w:r>
                    <w:t>When you are creating a password always, include Capital Letters, numbers and maybe even symbols. This is to prevent hackers to guess your passcodes easily and quickly.</w:t>
                  </w:r>
                </w:p>
                <w:p w14:paraId="404C24F5" w14:textId="77777777" w:rsidR="00307EC9" w:rsidRDefault="00AB1170" w:rsidP="00AB1170">
                  <w:r>
                    <w:br/>
                  </w:r>
                </w:p>
              </w:tc>
            </w:tr>
          </w:tbl>
          <w:p w14:paraId="62C3087B" w14:textId="77777777" w:rsidR="00307EC9" w:rsidRDefault="00307EC9"/>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14:paraId="1B372AD8" w14:textId="77777777" w:rsidTr="00CF43AB">
              <w:trPr>
                <w:trHeight w:hRule="exact" w:val="284"/>
              </w:trPr>
              <w:tc>
                <w:tcPr>
                  <w:tcW w:w="5000" w:type="pct"/>
                </w:tcPr>
                <w:p w14:paraId="6F293730" w14:textId="77777777" w:rsidR="00307EC9" w:rsidRDefault="00307EC9" w:rsidP="00AB1170">
                  <w:pPr>
                    <w:jc w:val="center"/>
                  </w:pPr>
                </w:p>
              </w:tc>
            </w:tr>
            <w:tr w:rsidR="00307EC9" w14:paraId="1BE0A023" w14:textId="77777777" w:rsidTr="00CF43AB">
              <w:trPr>
                <w:trHeight w:hRule="exact" w:val="80"/>
              </w:trPr>
              <w:tc>
                <w:tcPr>
                  <w:tcW w:w="5000" w:type="pct"/>
                </w:tcPr>
                <w:p w14:paraId="2E73646E" w14:textId="77777777" w:rsidR="00307EC9" w:rsidRDefault="00307EC9" w:rsidP="00AB1170">
                  <w:pPr>
                    <w:jc w:val="center"/>
                  </w:pPr>
                </w:p>
              </w:tc>
            </w:tr>
            <w:tr w:rsidR="00307EC9" w14:paraId="360DDBF0" w14:textId="77777777" w:rsidTr="00960A60">
              <w:trPr>
                <w:trHeight w:hRule="exact" w:val="3240"/>
              </w:trPr>
              <w:sdt>
                <w:sdtPr>
                  <w:rPr>
                    <w:b/>
                    <w:bCs/>
                    <w:caps/>
                    <w:sz w:val="84"/>
                    <w:szCs w:val="84"/>
                  </w:rPr>
                  <w:alias w:val="Enter Company Name:"/>
                  <w:tag w:val="Enter Company Name:"/>
                  <w:id w:val="-2083982577"/>
                  <w:placeholder>
                    <w:docPart w:val="F18CF4CFA2D1460E9BF8A09D09ED5F4B"/>
                  </w:placeholder>
                  <w:dataBinding w:prefixMappings="xmlns:ns0='http://purl.org/dc/elements/1.1/' xmlns:ns1='http://schemas.openxmlformats.org/package/2006/metadata/core-properties' " w:xpath="/ns1:coreProperties[1]/ns1:keywords[1]" w:storeItemID="{6C3C8BC8-F283-45AE-878A-BAB7291924A1}"/>
                  <w15:appearance w15:val="hidden"/>
                  <w:text/>
                </w:sdtPr>
                <w:sdtEndPr>
                  <w:rPr>
                    <w:b w:val="0"/>
                    <w:bCs w:val="0"/>
                    <w:caps w:val="0"/>
                  </w:rPr>
                </w:sdtEndPr>
                <w:sdtContent>
                  <w:tc>
                    <w:tcPr>
                      <w:tcW w:w="5000" w:type="pct"/>
                      <w:shd w:val="clear" w:color="auto" w:fill="027E6F" w:themeFill="accent1" w:themeFillShade="BF"/>
                    </w:tcPr>
                    <w:p w14:paraId="136C1FD5" w14:textId="77777777" w:rsidR="00307EC9" w:rsidRPr="003F0643" w:rsidRDefault="00F14ECD" w:rsidP="003F0643">
                      <w:pPr>
                        <w:tabs>
                          <w:tab w:val="left" w:pos="3135"/>
                        </w:tabs>
                        <w:rPr>
                          <w:color w:val="7AFCED" w:themeColor="accent1" w:themeTint="66"/>
                        </w:rPr>
                      </w:pPr>
                      <w:r>
                        <w:rPr>
                          <w:b/>
                          <w:bCs/>
                          <w:caps/>
                          <w:sz w:val="84"/>
                          <w:szCs w:val="84"/>
                        </w:rPr>
                        <w:t>E-Safety</w:t>
                      </w:r>
                    </w:p>
                  </w:tc>
                </w:sdtContent>
              </w:sdt>
            </w:tr>
            <w:tr w:rsidR="00307EC9" w14:paraId="4823E376" w14:textId="77777777" w:rsidTr="00CF43AB">
              <w:trPr>
                <w:trHeight w:hRule="exact" w:val="845"/>
              </w:trPr>
              <w:tc>
                <w:tcPr>
                  <w:tcW w:w="5000" w:type="pct"/>
                  <w:shd w:val="clear" w:color="auto" w:fill="027E6F" w:themeFill="accent1" w:themeFillShade="BF"/>
                  <w:vAlign w:val="bottom"/>
                </w:tcPr>
                <w:p w14:paraId="4CBB4A72" w14:textId="77777777" w:rsidR="00307EC9" w:rsidRDefault="003F0643" w:rsidP="00AB1170">
                  <w:pPr>
                    <w:pStyle w:val="Subtitle"/>
                    <w:jc w:val="center"/>
                  </w:pPr>
                  <w:r>
                    <w:t xml:space="preserve">Keeping safe in the online </w:t>
                  </w:r>
                  <w:r w:rsidR="00CF43AB">
                    <w:t>world.</w:t>
                  </w:r>
                </w:p>
              </w:tc>
            </w:tr>
          </w:tbl>
          <w:p w14:paraId="23D9FCDC" w14:textId="77777777" w:rsidR="00307EC9" w:rsidRDefault="003F0643" w:rsidP="00AB1170">
            <w:pPr>
              <w:jc w:val="center"/>
            </w:pPr>
            <w:r>
              <w:rPr>
                <w:noProof/>
                <w:lang w:val="en-GB" w:eastAsia="en-GB"/>
              </w:rPr>
              <w:drawing>
                <wp:anchor distT="0" distB="0" distL="114300" distR="114300" simplePos="0" relativeHeight="251658240" behindDoc="0" locked="0" layoutInCell="1" allowOverlap="1" wp14:anchorId="64720BA2" wp14:editId="063537BF">
                  <wp:simplePos x="0" y="0"/>
                  <wp:positionH relativeFrom="column">
                    <wp:posOffset>-78740</wp:posOffset>
                  </wp:positionH>
                  <wp:positionV relativeFrom="paragraph">
                    <wp:posOffset>508635</wp:posOffset>
                  </wp:positionV>
                  <wp:extent cx="2520315" cy="2647950"/>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31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07EC9" w14:paraId="77F5D453" w14:textId="77777777" w:rsidTr="00307EC9">
        <w:trPr>
          <w:jc w:val="center"/>
        </w:trPr>
        <w:tc>
          <w:tcPr>
            <w:tcW w:w="4565" w:type="dxa"/>
            <w:tcMar>
              <w:right w:w="720" w:type="dxa"/>
            </w:tcMar>
          </w:tcPr>
          <w:p w14:paraId="605E3B24" w14:textId="0248570B" w:rsidR="00307EC9" w:rsidRDefault="0003452D">
            <w:r>
              <w:rPr>
                <w:noProof/>
                <w:lang w:val="en-GB" w:eastAsia="en-GB"/>
              </w:rPr>
              <w:lastRenderedPageBreak/>
              <w:drawing>
                <wp:anchor distT="0" distB="0" distL="114300" distR="114300" simplePos="0" relativeHeight="251659264" behindDoc="1" locked="0" layoutInCell="1" allowOverlap="1" wp14:anchorId="5AE82DCA" wp14:editId="0B3B806E">
                  <wp:simplePos x="0" y="0"/>
                  <wp:positionH relativeFrom="column">
                    <wp:posOffset>4445</wp:posOffset>
                  </wp:positionH>
                  <wp:positionV relativeFrom="paragraph">
                    <wp:posOffset>0</wp:posOffset>
                  </wp:positionV>
                  <wp:extent cx="2400300" cy="2342515"/>
                  <wp:effectExtent l="0" t="0" r="0" b="635"/>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342515"/>
                          </a:xfrm>
                          <a:prstGeom prst="rect">
                            <a:avLst/>
                          </a:prstGeom>
                          <a:noFill/>
                          <a:ln>
                            <a:noFill/>
                          </a:ln>
                        </pic:spPr>
                      </pic:pic>
                    </a:graphicData>
                  </a:graphic>
                </wp:anchor>
              </w:drawing>
            </w:r>
          </w:p>
          <w:p w14:paraId="5DD47BB2" w14:textId="471726E9" w:rsidR="00307EC9" w:rsidRDefault="00307EC9" w:rsidP="0003452D">
            <w:pPr>
              <w:pStyle w:val="Caption"/>
            </w:pPr>
          </w:p>
          <w:p w14:paraId="269045BC" w14:textId="7AF1377E" w:rsidR="00F10F1E" w:rsidRDefault="00F10F1E" w:rsidP="00F10F1E">
            <w:pPr>
              <w:rPr>
                <w:b/>
                <w:sz w:val="36"/>
                <w:szCs w:val="36"/>
                <w:u w:val="single"/>
              </w:rPr>
            </w:pPr>
            <w:r>
              <w:rPr>
                <w:b/>
                <w:noProof/>
                <w:sz w:val="36"/>
                <w:szCs w:val="36"/>
                <w:u w:val="single"/>
                <w:lang w:val="en-GB" w:eastAsia="en-GB"/>
              </w:rPr>
              <mc:AlternateContent>
                <mc:Choice Requires="wps">
                  <w:drawing>
                    <wp:anchor distT="0" distB="0" distL="114300" distR="114300" simplePos="0" relativeHeight="251660288" behindDoc="0" locked="0" layoutInCell="1" allowOverlap="1" wp14:anchorId="12EAC587" wp14:editId="0E1DBBD3">
                      <wp:simplePos x="0" y="0"/>
                      <wp:positionH relativeFrom="column">
                        <wp:posOffset>1118870</wp:posOffset>
                      </wp:positionH>
                      <wp:positionV relativeFrom="paragraph">
                        <wp:posOffset>887730</wp:posOffset>
                      </wp:positionV>
                      <wp:extent cx="9525" cy="200025"/>
                      <wp:effectExtent l="76200" t="38100" r="66675"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95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28F84E" id="_x0000_t32" coordsize="21600,21600" o:spt="32" o:oned="t" path="m,l21600,21600e" filled="f">
                      <v:path arrowok="t" fillok="f" o:connecttype="none"/>
                      <o:lock v:ext="edit" shapetype="t"/>
                    </v:shapetype>
                    <v:shape id="Straight Arrow Connector 7" o:spid="_x0000_s1026" type="#_x0000_t32" style="position:absolute;margin-left:88.1pt;margin-top:69.9pt;width:.75pt;height:15.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" strokecolor="black [3200]" strokeweight=".5pt">
                      <v:stroke endarrow="block"/>
                    </v:shape>
                  </w:pict>
                </mc:Fallback>
              </mc:AlternateContent>
            </w:r>
            <w:r w:rsidRPr="00F10F1E">
              <w:rPr>
                <w:b/>
                <w:sz w:val="36"/>
                <w:szCs w:val="36"/>
                <w:u w:val="single"/>
              </w:rPr>
              <w:t>Report</w:t>
            </w:r>
            <w:r>
              <w:t xml:space="preserve"> </w:t>
            </w:r>
            <w:r w:rsidRPr="00F10F1E">
              <w:rPr>
                <w:b/>
                <w:sz w:val="36"/>
                <w:szCs w:val="36"/>
                <w:u w:val="single"/>
              </w:rPr>
              <w:t>Abuse</w:t>
            </w:r>
            <w:r>
              <w:rPr>
                <w:noProof/>
                <w:lang w:val="en-GB" w:eastAsia="en-GB"/>
              </w:rPr>
              <w:drawing>
                <wp:inline distT="0" distB="0" distL="0" distR="0" wp14:anchorId="4E80846F" wp14:editId="336567FF">
                  <wp:extent cx="2219325" cy="609600"/>
                  <wp:effectExtent l="0" t="0" r="952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609600"/>
                          </a:xfrm>
                          <a:prstGeom prst="rect">
                            <a:avLst/>
                          </a:prstGeom>
                          <a:noFill/>
                          <a:ln>
                            <a:noFill/>
                          </a:ln>
                        </pic:spPr>
                      </pic:pic>
                    </a:graphicData>
                  </a:graphic>
                </wp:inline>
              </w:drawing>
            </w:r>
          </w:p>
          <w:p w14:paraId="1B3A269D" w14:textId="77777777" w:rsidR="00F10F1E" w:rsidRDefault="00F10F1E" w:rsidP="00F10F1E">
            <w:r>
              <w:t xml:space="preserve">This is the button which will stop whatever is worrying you on social media. You can click this anytime. Never be frightened to click this as you be threatened by someone not to do it. </w:t>
            </w:r>
          </w:p>
          <w:p w14:paraId="6C939DF5" w14:textId="77777777" w:rsidR="00F10F1E" w:rsidRDefault="00F10F1E" w:rsidP="00F10F1E">
            <w:pPr>
              <w:rPr>
                <w:b/>
                <w:sz w:val="36"/>
                <w:szCs w:val="36"/>
                <w:u w:val="single"/>
              </w:rPr>
            </w:pPr>
            <w:r>
              <w:rPr>
                <w:b/>
                <w:sz w:val="36"/>
                <w:szCs w:val="36"/>
                <w:u w:val="single"/>
              </w:rPr>
              <w:t>Stranger Danger</w:t>
            </w:r>
          </w:p>
          <w:p w14:paraId="1F20DB42" w14:textId="20E859BF" w:rsidR="00F10F1E" w:rsidRPr="00F10F1E" w:rsidRDefault="00AC01ED" w:rsidP="00F10F1E">
            <w:r>
              <w:t xml:space="preserve">When you are online, never make friends with people you </w:t>
            </w:r>
            <w:proofErr w:type="gramStart"/>
            <w:r>
              <w:t>don’t</w:t>
            </w:r>
            <w:proofErr w:type="gramEnd"/>
            <w:r>
              <w:t xml:space="preserve"> know. They could be faking their identity. If you do become friends with someone online, always ask a trusted adult to come with you if anything happens.</w:t>
            </w:r>
          </w:p>
        </w:tc>
        <w:tc>
          <w:tcPr>
            <w:tcW w:w="5285" w:type="dxa"/>
            <w:tcMar>
              <w:left w:w="720" w:type="dxa"/>
              <w:right w:w="720" w:type="dxa"/>
            </w:tcMar>
          </w:tcPr>
          <w:p w14:paraId="39F51858" w14:textId="34CB9A77" w:rsidR="00AC01ED" w:rsidRDefault="00AC01ED" w:rsidP="00AC01ED">
            <w:pPr>
              <w:pStyle w:val="Quote"/>
              <w:rPr>
                <w:i w:val="0"/>
                <w:iCs w:val="0"/>
                <w:color w:val="4D4436" w:themeColor="text2" w:themeTint="E6"/>
                <w:sz w:val="22"/>
              </w:rPr>
            </w:pPr>
            <w:r>
              <w:rPr>
                <w:noProof/>
                <w:lang w:val="en-GB" w:eastAsia="en-GB"/>
              </w:rPr>
              <w:drawing>
                <wp:inline distT="0" distB="0" distL="0" distR="0" wp14:anchorId="01F1A951" wp14:editId="1C3B090D">
                  <wp:extent cx="2478690" cy="2695575"/>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3064" cy="2732957"/>
                          </a:xfrm>
                          <a:prstGeom prst="rect">
                            <a:avLst/>
                          </a:prstGeom>
                          <a:noFill/>
                          <a:ln>
                            <a:noFill/>
                          </a:ln>
                        </pic:spPr>
                      </pic:pic>
                    </a:graphicData>
                  </a:graphic>
                </wp:inline>
              </w:drawing>
            </w:r>
          </w:p>
          <w:p w14:paraId="595F0E24" w14:textId="012BBB83" w:rsidR="00307EC9" w:rsidRDefault="00307EC9">
            <w:pPr>
              <w:pStyle w:val="Quote"/>
              <w:rPr>
                <w:rStyle w:val="QuoteChar"/>
                <w:i/>
                <w:iCs/>
              </w:rPr>
            </w:pPr>
          </w:p>
          <w:p w14:paraId="7BA0F84A" w14:textId="0FA18D3A" w:rsidR="00307EC9" w:rsidRDefault="00A109D6" w:rsidP="0063311A">
            <w:pPr>
              <w:pStyle w:val="Heading2"/>
              <w:rPr>
                <w:u w:val="single"/>
              </w:rPr>
            </w:pPr>
            <w:r>
              <w:rPr>
                <w:u w:val="single"/>
              </w:rPr>
              <w:t>Keeping Safe on Social Media</w:t>
            </w:r>
          </w:p>
          <w:p w14:paraId="2B0D82C9" w14:textId="43B3A27E" w:rsidR="00307EC9" w:rsidRDefault="003A5538" w:rsidP="00A109D6">
            <w:r>
              <w:t>As we are becoming older, more and more social media is being used</w:t>
            </w:r>
            <w:r w:rsidR="00A109D6">
              <w:t xml:space="preserve"> daily</w:t>
            </w:r>
            <w:r>
              <w:t>. We still need to be aware about what we a</w:t>
            </w:r>
            <w:r w:rsidR="00A109D6">
              <w:t>re doing, sexting and just general chats.</w:t>
            </w:r>
          </w:p>
          <w:p w14:paraId="69621A67" w14:textId="2DF2560E" w:rsidR="00A109D6" w:rsidRPr="0063311A" w:rsidRDefault="00A109D6" w:rsidP="00A109D6">
            <w:r>
              <w:t xml:space="preserve">There are many of keeping safe o Social Media such as turning </w:t>
            </w:r>
            <w:r w:rsidR="007403F6">
              <w:t>your</w:t>
            </w:r>
            <w:r>
              <w:t xml:space="preserve"> account on to private</w:t>
            </w:r>
            <w:r w:rsidR="007403F6">
              <w:t>, only communicate with people you know or trust, keep some things private to yourself if it is not sensible.</w:t>
            </w:r>
          </w:p>
        </w:tc>
        <w:tc>
          <w:tcPr>
            <w:tcW w:w="4565" w:type="dxa"/>
            <w:tcMar>
              <w:left w:w="720" w:type="dxa"/>
            </w:tcMar>
          </w:tcPr>
          <w:p w14:paraId="3C317932" w14:textId="03406DAE" w:rsidR="00307EC9" w:rsidRDefault="007403F6" w:rsidP="007403F6">
            <w:r>
              <w:rPr>
                <w:rFonts w:ascii="Arial" w:hAnsi="Arial" w:cs="Arial"/>
                <w:noProof/>
                <w:color w:val="001BA0"/>
                <w:sz w:val="20"/>
                <w:szCs w:val="20"/>
                <w:lang w:val="en-GB" w:eastAsia="en-GB"/>
              </w:rPr>
              <w:drawing>
                <wp:inline distT="0" distB="0" distL="0" distR="0" wp14:anchorId="7AB6E6E1" wp14:editId="55C43562">
                  <wp:extent cx="2286000" cy="1676400"/>
                  <wp:effectExtent l="0" t="0" r="0" b="0"/>
                  <wp:docPr id="6" name="Picture 6" descr="Image result for cmomputer virus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momputer virus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676400"/>
                          </a:xfrm>
                          <a:prstGeom prst="rect">
                            <a:avLst/>
                          </a:prstGeom>
                          <a:noFill/>
                          <a:ln>
                            <a:noFill/>
                          </a:ln>
                        </pic:spPr>
                      </pic:pic>
                    </a:graphicData>
                  </a:graphic>
                </wp:inline>
              </w:drawing>
            </w:r>
          </w:p>
          <w:p w14:paraId="59BC6A2D" w14:textId="3FFE18E1" w:rsidR="007403F6" w:rsidRDefault="007403F6" w:rsidP="007403F6">
            <w:pPr>
              <w:rPr>
                <w:b/>
                <w:sz w:val="36"/>
                <w:szCs w:val="36"/>
                <w:u w:val="single"/>
              </w:rPr>
            </w:pPr>
            <w:r w:rsidRPr="007403F6">
              <w:rPr>
                <w:b/>
                <w:sz w:val="36"/>
                <w:szCs w:val="36"/>
                <w:u w:val="single"/>
              </w:rPr>
              <w:t>Viruses</w:t>
            </w:r>
          </w:p>
          <w:p w14:paraId="120D454F" w14:textId="7E2C7BA0" w:rsidR="007403F6" w:rsidRDefault="007403F6" w:rsidP="007403F6">
            <w:r>
              <w:t xml:space="preserve">A computer virus is a program that when it runs, </w:t>
            </w:r>
            <w:r w:rsidR="00A43407">
              <w:t>it copies itself. To protect yourself from computer viruses, you may want to install an anti-virus software which detects whether you have a virus or not and tries to stop it from happening.</w:t>
            </w:r>
          </w:p>
          <w:p w14:paraId="37535856" w14:textId="77777777" w:rsidR="00307EC9" w:rsidRDefault="00F14ECD" w:rsidP="0063311A">
            <w:pPr>
              <w:rPr>
                <w:b/>
                <w:sz w:val="36"/>
                <w:szCs w:val="36"/>
                <w:u w:val="single"/>
              </w:rPr>
            </w:pPr>
            <w:r>
              <w:rPr>
                <w:b/>
                <w:sz w:val="36"/>
                <w:szCs w:val="36"/>
                <w:u w:val="single"/>
              </w:rPr>
              <w:t>Phishing</w:t>
            </w:r>
          </w:p>
          <w:p w14:paraId="57B93A13" w14:textId="70F91CCC" w:rsidR="00F14ECD" w:rsidRPr="00F14ECD" w:rsidRDefault="00F14ECD" w:rsidP="0063311A">
            <w:r w:rsidRPr="00F14ECD">
              <w:rPr>
                <w:sz w:val="24"/>
                <w:szCs w:val="24"/>
              </w:rPr>
              <w:t xml:space="preserve"> </w:t>
            </w:r>
            <w:r w:rsidRPr="00F14ECD">
              <w:t xml:space="preserve">Phishing is when someone sends you an email and </w:t>
            </w:r>
            <w:r>
              <w:t xml:space="preserve">they are trying to get personal information out of someone such as passwords, credit card numbers and even your D.O.B. If you receive an email from someone you </w:t>
            </w:r>
            <w:proofErr w:type="gramStart"/>
            <w:r>
              <w:t>don’t</w:t>
            </w:r>
            <w:proofErr w:type="gramEnd"/>
            <w:r>
              <w:t xml:space="preserve"> know, don’t open it as they may be trying to influence you to give away personal information to them and after that, they can do whatever they like with it and without your permission.</w:t>
            </w:r>
          </w:p>
        </w:tc>
      </w:tr>
    </w:tbl>
    <w:p w14:paraId="2CDF63CC" w14:textId="77777777" w:rsidR="00A56594" w:rsidRDefault="00A56594" w:rsidP="00A769D1">
      <w:pPr>
        <w:pStyle w:val="NoSpacing"/>
      </w:pPr>
    </w:p>
    <w:p w14:paraId="11045577" w14:textId="77777777" w:rsidR="009915C8" w:rsidRDefault="009915C8" w:rsidP="00A769D1">
      <w:pPr>
        <w:pStyle w:val="NoSpacing"/>
      </w:pPr>
    </w:p>
    <w:sectPr w:rsidR="009915C8">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8950" w14:textId="77777777" w:rsidR="00903A58" w:rsidRDefault="00903A58" w:rsidP="00BF6AFD">
      <w:pPr>
        <w:spacing w:after="0" w:line="240" w:lineRule="auto"/>
      </w:pPr>
      <w:r>
        <w:separator/>
      </w:r>
    </w:p>
  </w:endnote>
  <w:endnote w:type="continuationSeparator" w:id="0">
    <w:p w14:paraId="6F2535CB" w14:textId="77777777" w:rsidR="00903A58" w:rsidRDefault="00903A58"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8704" w14:textId="77777777" w:rsidR="00903A58" w:rsidRDefault="00903A58" w:rsidP="00BF6AFD">
      <w:pPr>
        <w:spacing w:after="0" w:line="240" w:lineRule="auto"/>
      </w:pPr>
      <w:r>
        <w:separator/>
      </w:r>
    </w:p>
  </w:footnote>
  <w:footnote w:type="continuationSeparator" w:id="0">
    <w:p w14:paraId="248E3D79" w14:textId="77777777" w:rsidR="00903A58" w:rsidRDefault="00903A58"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AB"/>
    <w:rsid w:val="0003452D"/>
    <w:rsid w:val="000878F0"/>
    <w:rsid w:val="001372C8"/>
    <w:rsid w:val="00176F24"/>
    <w:rsid w:val="001947E7"/>
    <w:rsid w:val="001A4762"/>
    <w:rsid w:val="001D0847"/>
    <w:rsid w:val="00227118"/>
    <w:rsid w:val="0025581E"/>
    <w:rsid w:val="00307A78"/>
    <w:rsid w:val="00307EC9"/>
    <w:rsid w:val="00365EBB"/>
    <w:rsid w:val="003A5538"/>
    <w:rsid w:val="003B391D"/>
    <w:rsid w:val="003F0643"/>
    <w:rsid w:val="00422379"/>
    <w:rsid w:val="0048634A"/>
    <w:rsid w:val="004C6889"/>
    <w:rsid w:val="005259A3"/>
    <w:rsid w:val="005473B9"/>
    <w:rsid w:val="0056054A"/>
    <w:rsid w:val="00571D35"/>
    <w:rsid w:val="005B3AF4"/>
    <w:rsid w:val="005E5178"/>
    <w:rsid w:val="0063311A"/>
    <w:rsid w:val="0068396D"/>
    <w:rsid w:val="006A2E06"/>
    <w:rsid w:val="007014C5"/>
    <w:rsid w:val="007403F6"/>
    <w:rsid w:val="007647EF"/>
    <w:rsid w:val="007C4BAA"/>
    <w:rsid w:val="007E3C3A"/>
    <w:rsid w:val="0089764D"/>
    <w:rsid w:val="008B000B"/>
    <w:rsid w:val="00903A58"/>
    <w:rsid w:val="00960A60"/>
    <w:rsid w:val="009915C8"/>
    <w:rsid w:val="009F3198"/>
    <w:rsid w:val="00A109D6"/>
    <w:rsid w:val="00A43407"/>
    <w:rsid w:val="00A54316"/>
    <w:rsid w:val="00A56594"/>
    <w:rsid w:val="00A769D1"/>
    <w:rsid w:val="00A85868"/>
    <w:rsid w:val="00A95BFB"/>
    <w:rsid w:val="00AB1170"/>
    <w:rsid w:val="00AB72BA"/>
    <w:rsid w:val="00AC01ED"/>
    <w:rsid w:val="00AD7341"/>
    <w:rsid w:val="00B16D26"/>
    <w:rsid w:val="00BF6AFD"/>
    <w:rsid w:val="00C476E1"/>
    <w:rsid w:val="00CD1DEA"/>
    <w:rsid w:val="00CF43AB"/>
    <w:rsid w:val="00D27440"/>
    <w:rsid w:val="00DB5D32"/>
    <w:rsid w:val="00EE0A38"/>
    <w:rsid w:val="00F10F1E"/>
    <w:rsid w:val="00F14ECD"/>
    <w:rsid w:val="00F65FF0"/>
    <w:rsid w:val="00F66B21"/>
    <w:rsid w:val="00F83409"/>
    <w:rsid w:val="00FA07B2"/>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21EA9ABA"/>
  <w15:chartTrackingRefBased/>
  <w15:docId w15:val="{0FEC518C-4C4F-4FE9-99E4-C198B60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semiHidden/>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mnews.com.au/2017/05/social-media-success-for-your-hotel/" TargetMode="External"/><Relationship Id="rId13" Type="http://schemas.openxmlformats.org/officeDocument/2006/relationships/hyperlink" Target="https://www.bing.com/images/search?view=detailV2&amp;ccid=8E5PTyZa&amp;id=C3A2E8780621B5459E0E8C54E93E468D9271429F&amp;thid=OIP.8E5PTyZacgUzzmR0AiyvcwHaFk&amp;mediaurl=https://cdn.brainpop.com/topics/computerviruses/screenshot1.png&amp;exph=438&amp;expw=583&amp;q=cmomputer+viruses&amp;simid=608025217053690197&amp;selectedIndex=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robertsf\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CF4CFA2D1460E9BF8A09D09ED5F4B"/>
        <w:category>
          <w:name w:val="General"/>
          <w:gallery w:val="placeholder"/>
        </w:category>
        <w:types>
          <w:type w:val="bbPlcHdr"/>
        </w:types>
        <w:behaviors>
          <w:behavior w:val="content"/>
        </w:behaviors>
        <w:guid w:val="{064B4610-F8A4-4A37-AEA8-EFF352915774}"/>
      </w:docPartPr>
      <w:docPartBody>
        <w:p w:rsidR="00006E79" w:rsidRDefault="00006E79">
          <w:pPr>
            <w:pStyle w:val="F18CF4CFA2D1460E9BF8A09D09ED5F4B"/>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79"/>
    <w:rsid w:val="00006E79"/>
    <w:rsid w:val="00631A87"/>
    <w:rsid w:val="008D3164"/>
    <w:rsid w:val="0099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pPr>
      <w:numPr>
        <w:numId w:val="1"/>
      </w:numPr>
      <w:spacing w:after="200" w:line="288" w:lineRule="auto"/>
    </w:pPr>
    <w:rPr>
      <w:rFonts w:eastAsiaTheme="minorHAnsi"/>
      <w:color w:val="50637D" w:themeColor="text2" w:themeTint="E6"/>
      <w:lang w:val="en-US" w:eastAsia="ja-JP"/>
    </w:rPr>
  </w:style>
  <w:style w:type="character" w:styleId="PlaceholderText">
    <w:name w:val="Placeholder Text"/>
    <w:basedOn w:val="DefaultParagraphFont"/>
    <w:uiPriority w:val="99"/>
    <w:semiHidden/>
    <w:rPr>
      <w:color w:val="808080"/>
    </w:rPr>
  </w:style>
  <w:style w:type="paragraph" w:customStyle="1" w:styleId="F18CF4CFA2D1460E9BF8A09D09ED5F4B">
    <w:name w:val="F18CF4CFA2D1460E9BF8A09D09ED5F4B"/>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0</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Fynn Roberts</dc:creator>
  <cp:keywords>E-Safety</cp:keywords>
  <dc:description/>
  <cp:lastModifiedBy>Fynn Roberts</cp:lastModifiedBy>
  <cp:revision>2</cp:revision>
  <dcterms:created xsi:type="dcterms:W3CDTF">2021-05-04T18:28:00Z</dcterms:created>
  <dcterms:modified xsi:type="dcterms:W3CDTF">2021-05-04T18:28:00Z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